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F3FA" w14:textId="77777777" w:rsidR="003A417D" w:rsidRPr="00401BE4" w:rsidRDefault="003A417D" w:rsidP="00401BE4">
      <w:pPr>
        <w:tabs>
          <w:tab w:val="left" w:pos="7371"/>
        </w:tabs>
        <w:contextualSpacing/>
        <w:jc w:val="center"/>
        <w:rPr>
          <w:rFonts w:ascii="NewsGotT" w:hAnsi="NewsGotT"/>
          <w:b/>
          <w:color w:val="007D3A"/>
          <w:sz w:val="40"/>
          <w:szCs w:val="40"/>
        </w:rPr>
      </w:pPr>
      <w:r w:rsidRPr="00401BE4">
        <w:rPr>
          <w:rFonts w:ascii="NewsGotT" w:hAnsi="NewsGotT"/>
          <w:b/>
          <w:color w:val="007D3A"/>
          <w:sz w:val="40"/>
          <w:szCs w:val="40"/>
        </w:rPr>
        <w:t xml:space="preserve">Título </w:t>
      </w:r>
      <w:r w:rsidR="00A55129" w:rsidRPr="00401BE4">
        <w:rPr>
          <w:rFonts w:ascii="NewsGotT" w:hAnsi="NewsGotT"/>
          <w:b/>
          <w:color w:val="007D3A"/>
          <w:sz w:val="40"/>
          <w:szCs w:val="40"/>
        </w:rPr>
        <w:t>en español</w:t>
      </w:r>
    </w:p>
    <w:p w14:paraId="7C2C86F2" w14:textId="77777777" w:rsidR="003A417D" w:rsidRPr="00401BE4" w:rsidRDefault="005F4CD8" w:rsidP="00401BE4">
      <w:pPr>
        <w:tabs>
          <w:tab w:val="left" w:pos="7371"/>
        </w:tabs>
        <w:contextualSpacing/>
        <w:jc w:val="center"/>
        <w:rPr>
          <w:rFonts w:ascii="NewsGotT" w:hAnsi="NewsGotT"/>
          <w:b/>
          <w:color w:val="007D3A"/>
          <w:sz w:val="40"/>
          <w:szCs w:val="40"/>
        </w:rPr>
      </w:pPr>
      <w:r w:rsidRPr="00401BE4">
        <w:rPr>
          <w:rFonts w:ascii="NewsGotT" w:hAnsi="NewsGotT"/>
          <w:b/>
          <w:color w:val="007D3A"/>
          <w:sz w:val="40"/>
          <w:szCs w:val="40"/>
        </w:rPr>
        <w:t>Ti</w:t>
      </w:r>
      <w:r w:rsidR="003A417D" w:rsidRPr="00401BE4">
        <w:rPr>
          <w:rFonts w:ascii="NewsGotT" w:hAnsi="NewsGotT"/>
          <w:b/>
          <w:color w:val="007D3A"/>
          <w:sz w:val="40"/>
          <w:szCs w:val="40"/>
        </w:rPr>
        <w:t>tle in English</w:t>
      </w:r>
    </w:p>
    <w:p w14:paraId="5341FCE8" w14:textId="77777777" w:rsidR="003A417D" w:rsidRPr="00401BE4" w:rsidRDefault="003A417D" w:rsidP="00401BE4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before="100" w:after="0"/>
        <w:ind w:left="426"/>
        <w:jc w:val="left"/>
        <w:rPr>
          <w:rFonts w:ascii="NewsGotT" w:hAnsi="NewsGotT"/>
          <w:b/>
          <w:color w:val="007D3A"/>
          <w:sz w:val="34"/>
        </w:rPr>
      </w:pPr>
      <w:r w:rsidRPr="00401BE4">
        <w:rPr>
          <w:rFonts w:ascii="NewsGotT" w:hAnsi="NewsGotT"/>
          <w:b/>
          <w:color w:val="007D3A"/>
          <w:sz w:val="34"/>
        </w:rPr>
        <w:t>Resumen:</w:t>
      </w:r>
    </w:p>
    <w:p w14:paraId="25902806" w14:textId="77777777" w:rsidR="003A417D" w:rsidRPr="00401BE4" w:rsidRDefault="003A417D" w:rsidP="00A04C28">
      <w:pPr>
        <w:spacing w:line="240" w:lineRule="auto"/>
        <w:ind w:right="-427"/>
        <w:contextualSpacing/>
        <w:rPr>
          <w:rStyle w:val="nfasissutil"/>
          <w:rFonts w:ascii="NewsGotT" w:hAnsi="NewsGotT" w:cs="Noto Sans"/>
          <w:color w:val="auto"/>
          <w:sz w:val="22"/>
          <w:szCs w:val="22"/>
        </w:rPr>
      </w:pPr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>Incluya un resu</w:t>
      </w:r>
      <w:r w:rsidR="00A55129"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men del artículo en castellano </w:t>
      </w:r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de </w:t>
      </w:r>
      <w:r w:rsidR="00A55129"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máximo 500 </w:t>
      </w:r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palabras. Debe </w:t>
      </w:r>
      <w:r w:rsidR="00A55129"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>incluir los objetivos de la investigación, la metodología y las principales conclusiones. Por favor indique si de ha dispu</w:t>
      </w:r>
      <w:r w:rsidR="00C63C94"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>esto de fuentes de financiación.</w:t>
      </w:r>
    </w:p>
    <w:p w14:paraId="265C3C8E" w14:textId="77777777" w:rsidR="003A417D" w:rsidRPr="00401BE4" w:rsidRDefault="003A417D" w:rsidP="00401BE4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before="100" w:after="0"/>
        <w:ind w:left="426"/>
        <w:jc w:val="left"/>
        <w:rPr>
          <w:rFonts w:ascii="NewsGotT" w:hAnsi="NewsGotT"/>
          <w:b/>
          <w:color w:val="007D3A"/>
          <w:sz w:val="34"/>
        </w:rPr>
      </w:pPr>
      <w:r w:rsidRPr="00401BE4">
        <w:rPr>
          <w:rFonts w:ascii="NewsGotT" w:hAnsi="NewsGotT"/>
          <w:b/>
          <w:color w:val="007D3A"/>
          <w:sz w:val="34"/>
        </w:rPr>
        <w:t>Abstract:</w:t>
      </w:r>
    </w:p>
    <w:p w14:paraId="3B8BED47" w14:textId="77777777" w:rsidR="00C63C94" w:rsidRPr="00401BE4" w:rsidRDefault="00C63C94" w:rsidP="00A04C28">
      <w:pPr>
        <w:spacing w:line="240" w:lineRule="auto"/>
        <w:ind w:right="-427"/>
        <w:contextualSpacing/>
        <w:rPr>
          <w:rStyle w:val="nfasissutil"/>
          <w:rFonts w:ascii="NewsGotT" w:hAnsi="NewsGotT" w:cs="Noto Sans"/>
          <w:color w:val="auto"/>
          <w:sz w:val="22"/>
          <w:szCs w:val="22"/>
        </w:rPr>
      </w:pPr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Include an abstract of the article in Spanish of 500 words maximum. It should include the research objectives, methodology and main conclusions. Please </w:t>
      </w:r>
      <w:proofErr w:type="spellStart"/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>indicate</w:t>
      </w:r>
      <w:proofErr w:type="spellEnd"/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 </w:t>
      </w:r>
      <w:proofErr w:type="spellStart"/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>if</w:t>
      </w:r>
      <w:proofErr w:type="spellEnd"/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 </w:t>
      </w:r>
      <w:proofErr w:type="spellStart"/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>funding</w:t>
      </w:r>
      <w:proofErr w:type="spellEnd"/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 </w:t>
      </w:r>
      <w:proofErr w:type="spellStart"/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>sources</w:t>
      </w:r>
      <w:proofErr w:type="spellEnd"/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 are </w:t>
      </w:r>
      <w:proofErr w:type="spellStart"/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>available</w:t>
      </w:r>
      <w:proofErr w:type="spellEnd"/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>.</w:t>
      </w:r>
    </w:p>
    <w:p w14:paraId="021A8088" w14:textId="77777777" w:rsidR="003A417D" w:rsidRPr="00401BE4" w:rsidRDefault="003A417D" w:rsidP="00401BE4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before="100" w:after="0"/>
        <w:ind w:left="426"/>
        <w:jc w:val="left"/>
        <w:rPr>
          <w:rFonts w:ascii="NewsGotT" w:hAnsi="NewsGotT"/>
          <w:b/>
          <w:color w:val="007D3A"/>
          <w:sz w:val="34"/>
        </w:rPr>
      </w:pPr>
      <w:r w:rsidRPr="00401BE4">
        <w:rPr>
          <w:rFonts w:ascii="NewsGotT" w:hAnsi="NewsGotT"/>
          <w:b/>
          <w:color w:val="007D3A"/>
          <w:sz w:val="34"/>
        </w:rPr>
        <w:t>Palabras clave:</w:t>
      </w:r>
    </w:p>
    <w:p w14:paraId="4DC19CAD" w14:textId="77777777" w:rsidR="003A417D" w:rsidRPr="00401BE4" w:rsidRDefault="003A417D" w:rsidP="00A04C28">
      <w:pPr>
        <w:spacing w:line="240" w:lineRule="auto"/>
        <w:ind w:right="-427"/>
        <w:contextualSpacing/>
        <w:rPr>
          <w:rStyle w:val="nfasissutil"/>
          <w:rFonts w:ascii="NewsGotT" w:hAnsi="NewsGotT" w:cs="Noto Sans"/>
          <w:color w:val="auto"/>
          <w:sz w:val="22"/>
          <w:szCs w:val="22"/>
        </w:rPr>
      </w:pPr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Incluya hasta </w:t>
      </w:r>
      <w:r w:rsidR="00A55129"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>5</w:t>
      </w:r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 palabras claves en orden alfabético y separadas por punto y coma (;)</w:t>
      </w:r>
    </w:p>
    <w:p w14:paraId="17A46654" w14:textId="77777777" w:rsidR="003A417D" w:rsidRPr="00401BE4" w:rsidRDefault="003A417D" w:rsidP="00401BE4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before="100" w:after="0"/>
        <w:ind w:left="426"/>
        <w:jc w:val="left"/>
        <w:rPr>
          <w:rFonts w:ascii="NewsGotT" w:hAnsi="NewsGotT"/>
          <w:b/>
          <w:color w:val="007D3A"/>
          <w:sz w:val="34"/>
        </w:rPr>
      </w:pPr>
      <w:proofErr w:type="spellStart"/>
      <w:r w:rsidRPr="00401BE4">
        <w:rPr>
          <w:rFonts w:ascii="NewsGotT" w:hAnsi="NewsGotT"/>
          <w:b/>
          <w:color w:val="007D3A"/>
          <w:sz w:val="34"/>
        </w:rPr>
        <w:t>Keywords</w:t>
      </w:r>
      <w:proofErr w:type="spellEnd"/>
      <w:r w:rsidRPr="00401BE4">
        <w:rPr>
          <w:rFonts w:ascii="NewsGotT" w:hAnsi="NewsGotT"/>
          <w:b/>
          <w:color w:val="007D3A"/>
          <w:sz w:val="34"/>
        </w:rPr>
        <w:t>:</w:t>
      </w:r>
    </w:p>
    <w:p w14:paraId="18F667F4" w14:textId="77777777" w:rsidR="003A417D" w:rsidRPr="00401BE4" w:rsidRDefault="003A417D" w:rsidP="00A04C28">
      <w:pPr>
        <w:spacing w:line="240" w:lineRule="auto"/>
        <w:ind w:right="-427"/>
        <w:contextualSpacing/>
        <w:rPr>
          <w:rStyle w:val="nfasissutil"/>
          <w:rFonts w:ascii="NewsGotT" w:hAnsi="NewsGotT" w:cs="Noto Sans"/>
          <w:color w:val="auto"/>
          <w:sz w:val="22"/>
          <w:szCs w:val="22"/>
        </w:rPr>
      </w:pPr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Include up to </w:t>
      </w:r>
      <w:r w:rsidR="00A55129"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>5</w:t>
      </w:r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 keywords in alphabetical order and separated by semicolons (;)</w:t>
      </w:r>
      <w:r w:rsidR="00A55129"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>.</w:t>
      </w:r>
    </w:p>
    <w:p w14:paraId="3FFEC166" w14:textId="77777777" w:rsidR="00A55129" w:rsidRPr="00C63C94" w:rsidRDefault="00A55129" w:rsidP="00A04C28">
      <w:pPr>
        <w:spacing w:line="240" w:lineRule="auto"/>
        <w:ind w:right="-427"/>
        <w:contextualSpacing/>
        <w:rPr>
          <w:rStyle w:val="nfasissutil"/>
          <w:rFonts w:ascii="Century Gothic" w:hAnsi="Century Gothic" w:cs="Noto Sans"/>
          <w:lang w:val="en-US"/>
        </w:rPr>
      </w:pPr>
    </w:p>
    <w:p w14:paraId="716C88A9" w14:textId="77777777" w:rsidR="00C63C94" w:rsidRPr="00401BE4" w:rsidRDefault="00B56CE1" w:rsidP="00B56CE1">
      <w:pPr>
        <w:pStyle w:val="Ttulo4"/>
        <w:spacing w:line="240" w:lineRule="auto"/>
        <w:contextualSpacing/>
        <w:rPr>
          <w:rStyle w:val="Fuerte"/>
          <w:color w:val="auto"/>
        </w:rPr>
      </w:pPr>
      <w:r w:rsidRPr="00401BE4">
        <w:rPr>
          <w:rStyle w:val="Fuerte"/>
          <w:color w:val="auto"/>
        </w:rPr>
        <w:t xml:space="preserve">AUTORES </w:t>
      </w:r>
    </w:p>
    <w:p w14:paraId="6BC39E39" w14:textId="77777777" w:rsidR="00D85A96" w:rsidRPr="00401BE4" w:rsidRDefault="00916BA0" w:rsidP="00401BE4">
      <w:pPr>
        <w:spacing w:line="240" w:lineRule="auto"/>
        <w:ind w:right="-427"/>
        <w:contextualSpacing/>
        <w:rPr>
          <w:rStyle w:val="nfasissutil"/>
          <w:rFonts w:ascii="NewsGotT" w:hAnsi="NewsGotT" w:cs="Noto Sans"/>
          <w:color w:val="auto"/>
          <w:sz w:val="22"/>
          <w:szCs w:val="22"/>
        </w:rPr>
      </w:pPr>
      <w:r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Cumplimente una copia de la ficha </w:t>
      </w:r>
      <w:r w:rsidR="00D85A96" w:rsidRPr="00401BE4">
        <w:rPr>
          <w:rStyle w:val="nfasissutil"/>
          <w:rFonts w:ascii="NewsGotT" w:hAnsi="NewsGotT" w:cs="Noto Sans"/>
          <w:color w:val="auto"/>
          <w:sz w:val="22"/>
          <w:szCs w:val="22"/>
        </w:rPr>
        <w:t xml:space="preserve">por cada autor. </w:t>
      </w:r>
    </w:p>
    <w:p w14:paraId="4A99E106" w14:textId="77777777" w:rsidR="00D85A96" w:rsidRDefault="00D85A96" w:rsidP="00B56CE1">
      <w:pPr>
        <w:spacing w:line="240" w:lineRule="auto"/>
        <w:contextualSpacing/>
        <w:rPr>
          <w:rStyle w:val="nfasissutil"/>
          <w:rFonts w:ascii="Century Gothic" w:hAnsi="Century Gothic" w:cs="Noto Sans"/>
        </w:rPr>
      </w:pPr>
    </w:p>
    <w:tbl>
      <w:tblPr>
        <w:tblStyle w:val="Tablaconcuadrcula"/>
        <w:tblW w:w="9009" w:type="dxa"/>
        <w:tblBorders>
          <w:top w:val="single" w:sz="18" w:space="0" w:color="DDD9C3"/>
          <w:left w:val="single" w:sz="18" w:space="0" w:color="DDD9C3"/>
          <w:bottom w:val="single" w:sz="18" w:space="0" w:color="DDD9C3"/>
          <w:right w:val="single" w:sz="18" w:space="0" w:color="DDD9C3"/>
          <w:insideH w:val="single" w:sz="18" w:space="0" w:color="DDD9C3"/>
          <w:insideV w:val="single" w:sz="18" w:space="0" w:color="DDD9C3"/>
        </w:tblBorders>
        <w:tblLook w:val="04A0" w:firstRow="1" w:lastRow="0" w:firstColumn="1" w:lastColumn="0" w:noHBand="0" w:noVBand="1"/>
      </w:tblPr>
      <w:tblGrid>
        <w:gridCol w:w="2093"/>
        <w:gridCol w:w="3458"/>
        <w:gridCol w:w="1729"/>
        <w:gridCol w:w="1729"/>
      </w:tblGrid>
      <w:tr w:rsidR="00D85A96" w:rsidRPr="00401BE4" w14:paraId="3E83F70E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0C5A87D0" w14:textId="77777777" w:rsidR="00D85A96" w:rsidRPr="00401BE4" w:rsidRDefault="00D85A96" w:rsidP="00D85A96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Nombre y apellidos</w:t>
            </w:r>
          </w:p>
        </w:tc>
        <w:tc>
          <w:tcPr>
            <w:tcW w:w="6916" w:type="dxa"/>
            <w:gridSpan w:val="3"/>
            <w:vAlign w:val="center"/>
          </w:tcPr>
          <w:p w14:paraId="0818E7DE" w14:textId="77777777" w:rsidR="00D85A96" w:rsidRPr="00401BE4" w:rsidRDefault="00D85A96" w:rsidP="00B56CE1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D85A96" w:rsidRPr="00401BE4" w14:paraId="38DD0129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67A9B1E5" w14:textId="77777777" w:rsidR="00D85A96" w:rsidRPr="00401BE4" w:rsidRDefault="00D85A96" w:rsidP="00D85A96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Centro de Adscripción</w:t>
            </w:r>
          </w:p>
        </w:tc>
        <w:tc>
          <w:tcPr>
            <w:tcW w:w="6916" w:type="dxa"/>
            <w:gridSpan w:val="3"/>
            <w:vAlign w:val="center"/>
          </w:tcPr>
          <w:p w14:paraId="741A87EA" w14:textId="77777777" w:rsidR="00D85A96" w:rsidRPr="00401BE4" w:rsidRDefault="00D85A96" w:rsidP="00B56CE1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D85A96" w:rsidRPr="00401BE4" w14:paraId="3A881083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11826421" w14:textId="77777777" w:rsidR="00D85A96" w:rsidRPr="00401BE4" w:rsidRDefault="00D85A96" w:rsidP="00D85A96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Correo electrónico</w:t>
            </w:r>
          </w:p>
        </w:tc>
        <w:tc>
          <w:tcPr>
            <w:tcW w:w="3458" w:type="dxa"/>
            <w:vAlign w:val="center"/>
          </w:tcPr>
          <w:p w14:paraId="5247FE7C" w14:textId="77777777" w:rsidR="00D85A96" w:rsidRPr="00401BE4" w:rsidRDefault="00D85A96" w:rsidP="00B56CE1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  <w:tc>
          <w:tcPr>
            <w:tcW w:w="1729" w:type="dxa"/>
            <w:shd w:val="clear" w:color="auto" w:fill="DDD9C3"/>
            <w:vAlign w:val="center"/>
          </w:tcPr>
          <w:p w14:paraId="2EFAB33D" w14:textId="77777777" w:rsidR="00D85A96" w:rsidRPr="00401BE4" w:rsidRDefault="00D85A96" w:rsidP="00D85A96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Teléfono</w:t>
            </w:r>
          </w:p>
        </w:tc>
        <w:tc>
          <w:tcPr>
            <w:tcW w:w="1729" w:type="dxa"/>
            <w:vAlign w:val="center"/>
          </w:tcPr>
          <w:p w14:paraId="62BAFCFB" w14:textId="77777777" w:rsidR="00D85A96" w:rsidRPr="00401BE4" w:rsidRDefault="00D85A96" w:rsidP="00B56CE1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D85A96" w:rsidRPr="00401BE4" w14:paraId="3F6D9F04" w14:textId="77777777" w:rsidTr="00B00CAD">
        <w:trPr>
          <w:cantSplit/>
          <w:trHeight w:val="402"/>
        </w:trPr>
        <w:tc>
          <w:tcPr>
            <w:tcW w:w="2093" w:type="dxa"/>
            <w:shd w:val="clear" w:color="auto" w:fill="DDD9C3"/>
            <w:vAlign w:val="center"/>
          </w:tcPr>
          <w:p w14:paraId="10EE3793" w14:textId="77777777" w:rsidR="00D85A96" w:rsidRPr="00401BE4" w:rsidRDefault="00D85A96" w:rsidP="00D85A96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Breve biografía</w:t>
            </w:r>
          </w:p>
          <w:p w14:paraId="1DD6CEE8" w14:textId="77777777" w:rsidR="00D85A96" w:rsidRPr="00401BE4" w:rsidRDefault="00D85A96" w:rsidP="00D85A96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(Max. 100 palabras)</w:t>
            </w:r>
          </w:p>
        </w:tc>
        <w:tc>
          <w:tcPr>
            <w:tcW w:w="6916" w:type="dxa"/>
            <w:gridSpan w:val="3"/>
            <w:vAlign w:val="center"/>
          </w:tcPr>
          <w:p w14:paraId="54CC5F37" w14:textId="77777777" w:rsidR="00D85A96" w:rsidRPr="00401BE4" w:rsidRDefault="00D85A96" w:rsidP="00A12D9A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</w:tbl>
    <w:p w14:paraId="6B7A34B7" w14:textId="77777777" w:rsidR="003A417D" w:rsidRDefault="003A417D" w:rsidP="00D85A96">
      <w:pPr>
        <w:spacing w:line="240" w:lineRule="auto"/>
        <w:contextualSpacing/>
        <w:rPr>
          <w:rStyle w:val="nfasissutil"/>
          <w:rFonts w:ascii="Century Gothic" w:hAnsi="Century Gothic" w:cs="Noto Sans"/>
        </w:rPr>
      </w:pPr>
    </w:p>
    <w:tbl>
      <w:tblPr>
        <w:tblStyle w:val="Tablaconcuadrcula"/>
        <w:tblW w:w="9009" w:type="dxa"/>
        <w:tblBorders>
          <w:top w:val="single" w:sz="18" w:space="0" w:color="DDD9C3"/>
          <w:left w:val="single" w:sz="18" w:space="0" w:color="DDD9C3"/>
          <w:bottom w:val="single" w:sz="18" w:space="0" w:color="DDD9C3"/>
          <w:right w:val="single" w:sz="18" w:space="0" w:color="DDD9C3"/>
          <w:insideH w:val="single" w:sz="18" w:space="0" w:color="DDD9C3"/>
          <w:insideV w:val="single" w:sz="18" w:space="0" w:color="DDD9C3"/>
        </w:tblBorders>
        <w:tblLook w:val="04A0" w:firstRow="1" w:lastRow="0" w:firstColumn="1" w:lastColumn="0" w:noHBand="0" w:noVBand="1"/>
      </w:tblPr>
      <w:tblGrid>
        <w:gridCol w:w="2093"/>
        <w:gridCol w:w="3458"/>
        <w:gridCol w:w="1729"/>
        <w:gridCol w:w="1729"/>
      </w:tblGrid>
      <w:tr w:rsidR="00B00CAD" w:rsidRPr="00401BE4" w14:paraId="406D0DD7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3100A2CD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Nombre y apellidos</w:t>
            </w:r>
          </w:p>
        </w:tc>
        <w:tc>
          <w:tcPr>
            <w:tcW w:w="6916" w:type="dxa"/>
            <w:gridSpan w:val="3"/>
            <w:vAlign w:val="center"/>
          </w:tcPr>
          <w:p w14:paraId="00726A85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B00CAD" w:rsidRPr="00401BE4" w14:paraId="1BF6875F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32B8BA50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Centro de Adscripción</w:t>
            </w:r>
          </w:p>
        </w:tc>
        <w:tc>
          <w:tcPr>
            <w:tcW w:w="6916" w:type="dxa"/>
            <w:gridSpan w:val="3"/>
            <w:vAlign w:val="center"/>
          </w:tcPr>
          <w:p w14:paraId="73D05FC2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B00CAD" w:rsidRPr="00401BE4" w14:paraId="3C8863F6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5BB3FE95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Correo electrónico</w:t>
            </w:r>
          </w:p>
        </w:tc>
        <w:tc>
          <w:tcPr>
            <w:tcW w:w="3458" w:type="dxa"/>
            <w:vAlign w:val="center"/>
          </w:tcPr>
          <w:p w14:paraId="233A8760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  <w:tc>
          <w:tcPr>
            <w:tcW w:w="1729" w:type="dxa"/>
            <w:shd w:val="clear" w:color="auto" w:fill="DDD9C3"/>
            <w:vAlign w:val="center"/>
          </w:tcPr>
          <w:p w14:paraId="17684146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Teléfono</w:t>
            </w:r>
          </w:p>
        </w:tc>
        <w:tc>
          <w:tcPr>
            <w:tcW w:w="1729" w:type="dxa"/>
            <w:vAlign w:val="center"/>
          </w:tcPr>
          <w:p w14:paraId="159CD447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B00CAD" w:rsidRPr="00401BE4" w14:paraId="6C612BD5" w14:textId="77777777" w:rsidTr="00B00CAD">
        <w:trPr>
          <w:cantSplit/>
          <w:trHeight w:val="402"/>
        </w:trPr>
        <w:tc>
          <w:tcPr>
            <w:tcW w:w="2093" w:type="dxa"/>
            <w:shd w:val="clear" w:color="auto" w:fill="DDD9C3"/>
            <w:vAlign w:val="center"/>
          </w:tcPr>
          <w:p w14:paraId="576FA8BC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Breve biografía</w:t>
            </w:r>
          </w:p>
          <w:p w14:paraId="71A9225D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(Max. 100 palabras)</w:t>
            </w:r>
          </w:p>
        </w:tc>
        <w:tc>
          <w:tcPr>
            <w:tcW w:w="6916" w:type="dxa"/>
            <w:gridSpan w:val="3"/>
            <w:vAlign w:val="center"/>
          </w:tcPr>
          <w:p w14:paraId="00984379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</w:tbl>
    <w:p w14:paraId="57B9BF06" w14:textId="0A680411" w:rsidR="00916BA0" w:rsidRDefault="00916BA0" w:rsidP="00341BCE">
      <w:pPr>
        <w:jc w:val="left"/>
        <w:rPr>
          <w:rStyle w:val="nfasissutil"/>
          <w:rFonts w:ascii="Century Gothic" w:hAnsi="Century Gothic" w:cs="Noto Sans"/>
        </w:rPr>
      </w:pPr>
    </w:p>
    <w:tbl>
      <w:tblPr>
        <w:tblStyle w:val="Tablaconcuadrcula"/>
        <w:tblW w:w="9009" w:type="dxa"/>
        <w:tblBorders>
          <w:top w:val="single" w:sz="18" w:space="0" w:color="DDD9C3"/>
          <w:left w:val="single" w:sz="18" w:space="0" w:color="DDD9C3"/>
          <w:bottom w:val="single" w:sz="18" w:space="0" w:color="DDD9C3"/>
          <w:right w:val="single" w:sz="18" w:space="0" w:color="DDD9C3"/>
          <w:insideH w:val="single" w:sz="18" w:space="0" w:color="DDD9C3"/>
          <w:insideV w:val="single" w:sz="18" w:space="0" w:color="DDD9C3"/>
        </w:tblBorders>
        <w:tblLook w:val="04A0" w:firstRow="1" w:lastRow="0" w:firstColumn="1" w:lastColumn="0" w:noHBand="0" w:noVBand="1"/>
      </w:tblPr>
      <w:tblGrid>
        <w:gridCol w:w="2093"/>
        <w:gridCol w:w="3458"/>
        <w:gridCol w:w="1729"/>
        <w:gridCol w:w="1729"/>
      </w:tblGrid>
      <w:tr w:rsidR="00B00CAD" w:rsidRPr="00401BE4" w14:paraId="348AAA7A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3A2CB98C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Nombre y apellidos</w:t>
            </w:r>
          </w:p>
        </w:tc>
        <w:tc>
          <w:tcPr>
            <w:tcW w:w="6916" w:type="dxa"/>
            <w:gridSpan w:val="3"/>
            <w:vAlign w:val="center"/>
          </w:tcPr>
          <w:p w14:paraId="60D7093F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B00CAD" w:rsidRPr="00401BE4" w14:paraId="64E5329E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46BAD613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Centro de Adscripción</w:t>
            </w:r>
          </w:p>
        </w:tc>
        <w:tc>
          <w:tcPr>
            <w:tcW w:w="6916" w:type="dxa"/>
            <w:gridSpan w:val="3"/>
            <w:vAlign w:val="center"/>
          </w:tcPr>
          <w:p w14:paraId="08B362E2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B00CAD" w:rsidRPr="00401BE4" w14:paraId="59AA8E39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47D3D248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Correo electrónico</w:t>
            </w:r>
          </w:p>
        </w:tc>
        <w:tc>
          <w:tcPr>
            <w:tcW w:w="3458" w:type="dxa"/>
            <w:vAlign w:val="center"/>
          </w:tcPr>
          <w:p w14:paraId="2436E9CD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  <w:tc>
          <w:tcPr>
            <w:tcW w:w="1729" w:type="dxa"/>
            <w:shd w:val="clear" w:color="auto" w:fill="DDD9C3"/>
            <w:vAlign w:val="center"/>
          </w:tcPr>
          <w:p w14:paraId="69B4288C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Teléfono</w:t>
            </w:r>
          </w:p>
        </w:tc>
        <w:tc>
          <w:tcPr>
            <w:tcW w:w="1729" w:type="dxa"/>
            <w:vAlign w:val="center"/>
          </w:tcPr>
          <w:p w14:paraId="3F848336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B00CAD" w:rsidRPr="00401BE4" w14:paraId="30FB505F" w14:textId="77777777" w:rsidTr="00B00CAD">
        <w:trPr>
          <w:cantSplit/>
          <w:trHeight w:val="402"/>
        </w:trPr>
        <w:tc>
          <w:tcPr>
            <w:tcW w:w="2093" w:type="dxa"/>
            <w:shd w:val="clear" w:color="auto" w:fill="DDD9C3"/>
            <w:vAlign w:val="center"/>
          </w:tcPr>
          <w:p w14:paraId="7F1F1837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Breve biografía</w:t>
            </w:r>
          </w:p>
          <w:p w14:paraId="66F0EB51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(Max. 100 palabras)</w:t>
            </w:r>
          </w:p>
        </w:tc>
        <w:tc>
          <w:tcPr>
            <w:tcW w:w="6916" w:type="dxa"/>
            <w:gridSpan w:val="3"/>
            <w:vAlign w:val="center"/>
          </w:tcPr>
          <w:p w14:paraId="43806DA6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</w:tbl>
    <w:p w14:paraId="40954960" w14:textId="77777777" w:rsidR="00B00CAD" w:rsidRDefault="00B00CAD" w:rsidP="00341BCE">
      <w:pPr>
        <w:jc w:val="left"/>
        <w:rPr>
          <w:rStyle w:val="nfasissutil"/>
          <w:rFonts w:ascii="Century Gothic" w:hAnsi="Century Gothic" w:cs="Noto Sans"/>
        </w:rPr>
      </w:pPr>
    </w:p>
    <w:tbl>
      <w:tblPr>
        <w:tblStyle w:val="Tablaconcuadrcula"/>
        <w:tblW w:w="9009" w:type="dxa"/>
        <w:tblBorders>
          <w:top w:val="single" w:sz="18" w:space="0" w:color="DDD9C3"/>
          <w:left w:val="single" w:sz="18" w:space="0" w:color="DDD9C3"/>
          <w:bottom w:val="single" w:sz="18" w:space="0" w:color="DDD9C3"/>
          <w:right w:val="single" w:sz="18" w:space="0" w:color="DDD9C3"/>
          <w:insideH w:val="single" w:sz="18" w:space="0" w:color="DDD9C3"/>
          <w:insideV w:val="single" w:sz="18" w:space="0" w:color="DDD9C3"/>
        </w:tblBorders>
        <w:tblLook w:val="04A0" w:firstRow="1" w:lastRow="0" w:firstColumn="1" w:lastColumn="0" w:noHBand="0" w:noVBand="1"/>
      </w:tblPr>
      <w:tblGrid>
        <w:gridCol w:w="2093"/>
        <w:gridCol w:w="3458"/>
        <w:gridCol w:w="1729"/>
        <w:gridCol w:w="1729"/>
      </w:tblGrid>
      <w:tr w:rsidR="00B00CAD" w:rsidRPr="00401BE4" w14:paraId="58715955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62882570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Nombre y apellidos</w:t>
            </w:r>
          </w:p>
        </w:tc>
        <w:tc>
          <w:tcPr>
            <w:tcW w:w="6916" w:type="dxa"/>
            <w:gridSpan w:val="3"/>
            <w:vAlign w:val="center"/>
          </w:tcPr>
          <w:p w14:paraId="1C1122D0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B00CAD" w:rsidRPr="00401BE4" w14:paraId="0DAC3031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0F7CEE92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Centro de Adscripción</w:t>
            </w:r>
          </w:p>
        </w:tc>
        <w:tc>
          <w:tcPr>
            <w:tcW w:w="6916" w:type="dxa"/>
            <w:gridSpan w:val="3"/>
            <w:vAlign w:val="center"/>
          </w:tcPr>
          <w:p w14:paraId="46D8FE9A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B00CAD" w:rsidRPr="00401BE4" w14:paraId="2440F694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21C17DE7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Correo electrónico</w:t>
            </w:r>
          </w:p>
        </w:tc>
        <w:tc>
          <w:tcPr>
            <w:tcW w:w="3458" w:type="dxa"/>
            <w:vAlign w:val="center"/>
          </w:tcPr>
          <w:p w14:paraId="1707BFF1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  <w:tc>
          <w:tcPr>
            <w:tcW w:w="1729" w:type="dxa"/>
            <w:shd w:val="clear" w:color="auto" w:fill="DDD9C3"/>
            <w:vAlign w:val="center"/>
          </w:tcPr>
          <w:p w14:paraId="1F5B3CCC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Teléfono</w:t>
            </w:r>
          </w:p>
        </w:tc>
        <w:tc>
          <w:tcPr>
            <w:tcW w:w="1729" w:type="dxa"/>
            <w:vAlign w:val="center"/>
          </w:tcPr>
          <w:p w14:paraId="0A381316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B00CAD" w:rsidRPr="00401BE4" w14:paraId="321F9F00" w14:textId="77777777" w:rsidTr="00B00CAD">
        <w:trPr>
          <w:cantSplit/>
          <w:trHeight w:val="402"/>
        </w:trPr>
        <w:tc>
          <w:tcPr>
            <w:tcW w:w="2093" w:type="dxa"/>
            <w:shd w:val="clear" w:color="auto" w:fill="DDD9C3"/>
            <w:vAlign w:val="center"/>
          </w:tcPr>
          <w:p w14:paraId="6B405F75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Breve biografía</w:t>
            </w:r>
          </w:p>
          <w:p w14:paraId="1F9B0796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(Max. 100 palabras)</w:t>
            </w:r>
          </w:p>
        </w:tc>
        <w:tc>
          <w:tcPr>
            <w:tcW w:w="6916" w:type="dxa"/>
            <w:gridSpan w:val="3"/>
            <w:vAlign w:val="center"/>
          </w:tcPr>
          <w:p w14:paraId="197ED78B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</w:tbl>
    <w:p w14:paraId="6403029D" w14:textId="77777777" w:rsidR="00B00CAD" w:rsidRDefault="00B00CAD" w:rsidP="00341BCE">
      <w:pPr>
        <w:jc w:val="left"/>
        <w:rPr>
          <w:rStyle w:val="nfasissutil"/>
          <w:rFonts w:ascii="Century Gothic" w:hAnsi="Century Gothic" w:cs="Noto Sans"/>
        </w:rPr>
      </w:pPr>
    </w:p>
    <w:tbl>
      <w:tblPr>
        <w:tblStyle w:val="Tablaconcuadrcula"/>
        <w:tblW w:w="9009" w:type="dxa"/>
        <w:tblBorders>
          <w:top w:val="single" w:sz="18" w:space="0" w:color="DDD9C3"/>
          <w:left w:val="single" w:sz="18" w:space="0" w:color="DDD9C3"/>
          <w:bottom w:val="single" w:sz="18" w:space="0" w:color="DDD9C3"/>
          <w:right w:val="single" w:sz="18" w:space="0" w:color="DDD9C3"/>
          <w:insideH w:val="single" w:sz="18" w:space="0" w:color="DDD9C3"/>
          <w:insideV w:val="single" w:sz="18" w:space="0" w:color="DDD9C3"/>
        </w:tblBorders>
        <w:tblLook w:val="04A0" w:firstRow="1" w:lastRow="0" w:firstColumn="1" w:lastColumn="0" w:noHBand="0" w:noVBand="1"/>
      </w:tblPr>
      <w:tblGrid>
        <w:gridCol w:w="2093"/>
        <w:gridCol w:w="3458"/>
        <w:gridCol w:w="1729"/>
        <w:gridCol w:w="1729"/>
      </w:tblGrid>
      <w:tr w:rsidR="00B00CAD" w:rsidRPr="00401BE4" w14:paraId="56245D15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72366A18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Nombre y apellidos</w:t>
            </w:r>
          </w:p>
        </w:tc>
        <w:tc>
          <w:tcPr>
            <w:tcW w:w="6916" w:type="dxa"/>
            <w:gridSpan w:val="3"/>
            <w:vAlign w:val="center"/>
          </w:tcPr>
          <w:p w14:paraId="2C911D78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B00CAD" w:rsidRPr="00401BE4" w14:paraId="3CC9281E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4C13DC53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Centro de Adscripción</w:t>
            </w:r>
          </w:p>
        </w:tc>
        <w:tc>
          <w:tcPr>
            <w:tcW w:w="6916" w:type="dxa"/>
            <w:gridSpan w:val="3"/>
            <w:vAlign w:val="center"/>
          </w:tcPr>
          <w:p w14:paraId="30F832FF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B00CAD" w:rsidRPr="00401BE4" w14:paraId="59A6A805" w14:textId="77777777" w:rsidTr="00B00CAD">
        <w:trPr>
          <w:cantSplit/>
        </w:trPr>
        <w:tc>
          <w:tcPr>
            <w:tcW w:w="2093" w:type="dxa"/>
            <w:shd w:val="clear" w:color="auto" w:fill="DDD9C3"/>
            <w:vAlign w:val="center"/>
          </w:tcPr>
          <w:p w14:paraId="0C14EBAE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Correo electrónico</w:t>
            </w:r>
          </w:p>
        </w:tc>
        <w:tc>
          <w:tcPr>
            <w:tcW w:w="3458" w:type="dxa"/>
            <w:vAlign w:val="center"/>
          </w:tcPr>
          <w:p w14:paraId="19A23174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  <w:tc>
          <w:tcPr>
            <w:tcW w:w="1729" w:type="dxa"/>
            <w:shd w:val="clear" w:color="auto" w:fill="DDD9C3"/>
            <w:vAlign w:val="center"/>
          </w:tcPr>
          <w:p w14:paraId="7E4FEE4D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Teléfono</w:t>
            </w:r>
          </w:p>
        </w:tc>
        <w:tc>
          <w:tcPr>
            <w:tcW w:w="1729" w:type="dxa"/>
            <w:vAlign w:val="center"/>
          </w:tcPr>
          <w:p w14:paraId="5B7604E5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  <w:tr w:rsidR="00B00CAD" w:rsidRPr="00401BE4" w14:paraId="1BBD5083" w14:textId="77777777" w:rsidTr="00B00CAD">
        <w:trPr>
          <w:cantSplit/>
          <w:trHeight w:val="402"/>
        </w:trPr>
        <w:tc>
          <w:tcPr>
            <w:tcW w:w="2093" w:type="dxa"/>
            <w:shd w:val="clear" w:color="auto" w:fill="DDD9C3"/>
            <w:vAlign w:val="center"/>
          </w:tcPr>
          <w:p w14:paraId="6988B80F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Breve biografía</w:t>
            </w:r>
          </w:p>
          <w:p w14:paraId="3D09F509" w14:textId="77777777" w:rsidR="00B00CAD" w:rsidRPr="00401BE4" w:rsidRDefault="00B00CAD" w:rsidP="009339D8">
            <w:pPr>
              <w:contextualSpacing/>
              <w:jc w:val="right"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  <w:r w:rsidRPr="00401BE4">
              <w:rPr>
                <w:rStyle w:val="nfasissutil"/>
                <w:rFonts w:ascii="NewsGotT" w:hAnsi="NewsGotT" w:cs="Noto Sans"/>
                <w:color w:val="auto"/>
                <w:sz w:val="22"/>
              </w:rPr>
              <w:t>(Max. 100 palabras)</w:t>
            </w:r>
          </w:p>
        </w:tc>
        <w:tc>
          <w:tcPr>
            <w:tcW w:w="6916" w:type="dxa"/>
            <w:gridSpan w:val="3"/>
            <w:vAlign w:val="center"/>
          </w:tcPr>
          <w:p w14:paraId="420A2F17" w14:textId="77777777" w:rsidR="00B00CAD" w:rsidRPr="00401BE4" w:rsidRDefault="00B00CAD" w:rsidP="009339D8">
            <w:pPr>
              <w:contextualSpacing/>
              <w:rPr>
                <w:rStyle w:val="nfasissutil"/>
                <w:rFonts w:ascii="NewsGotT" w:hAnsi="NewsGotT" w:cs="Noto Sans"/>
                <w:color w:val="auto"/>
                <w:sz w:val="22"/>
              </w:rPr>
            </w:pPr>
          </w:p>
        </w:tc>
      </w:tr>
    </w:tbl>
    <w:p w14:paraId="20BF9EA9" w14:textId="77777777" w:rsidR="00B00CAD" w:rsidRPr="00C63C94" w:rsidRDefault="00B00CAD" w:rsidP="00341BCE">
      <w:pPr>
        <w:jc w:val="left"/>
        <w:rPr>
          <w:rStyle w:val="nfasissutil"/>
          <w:rFonts w:ascii="Century Gothic" w:hAnsi="Century Gothic" w:cs="Noto Sans"/>
        </w:rPr>
      </w:pPr>
    </w:p>
    <w:sectPr w:rsidR="00B00CAD" w:rsidRPr="00C63C94" w:rsidSect="00876D6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9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8D66" w14:textId="77777777" w:rsidR="00912F4B" w:rsidRDefault="00912F4B" w:rsidP="005E22B3">
      <w:pPr>
        <w:spacing w:after="0" w:line="240" w:lineRule="auto"/>
      </w:pPr>
      <w:r>
        <w:separator/>
      </w:r>
    </w:p>
  </w:endnote>
  <w:endnote w:type="continuationSeparator" w:id="0">
    <w:p w14:paraId="616AFD0A" w14:textId="77777777" w:rsidR="00912F4B" w:rsidRDefault="00912F4B" w:rsidP="005E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049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693"/>
      <w:gridCol w:w="1985"/>
      <w:gridCol w:w="2976"/>
    </w:tblGrid>
    <w:tr w:rsidR="006E2185" w:rsidRPr="00BC4292" w14:paraId="5D64C338" w14:textId="77777777" w:rsidTr="002E5BDA">
      <w:tc>
        <w:tcPr>
          <w:tcW w:w="4395" w:type="dxa"/>
          <w:shd w:val="clear" w:color="auto" w:fill="408E42"/>
        </w:tcPr>
        <w:p w14:paraId="0FE9A00A" w14:textId="77777777" w:rsidR="006E2185" w:rsidRPr="00BC4292" w:rsidRDefault="006E2185" w:rsidP="002E5BDA">
          <w:pPr>
            <w:pStyle w:val="Piedepgina"/>
            <w:rPr>
              <w:sz w:val="12"/>
            </w:rPr>
          </w:pPr>
        </w:p>
      </w:tc>
      <w:tc>
        <w:tcPr>
          <w:tcW w:w="2693" w:type="dxa"/>
          <w:shd w:val="clear" w:color="auto" w:fill="000000" w:themeFill="text1"/>
        </w:tcPr>
        <w:p w14:paraId="10AD4A45" w14:textId="77777777" w:rsidR="006E2185" w:rsidRPr="00BC4292" w:rsidRDefault="006E2185" w:rsidP="002E5BDA">
          <w:pPr>
            <w:pStyle w:val="Piedepgina"/>
            <w:rPr>
              <w:sz w:val="12"/>
            </w:rPr>
          </w:pPr>
        </w:p>
      </w:tc>
      <w:tc>
        <w:tcPr>
          <w:tcW w:w="1985" w:type="dxa"/>
          <w:shd w:val="clear" w:color="auto" w:fill="0083CA"/>
        </w:tcPr>
        <w:p w14:paraId="6306FA1A" w14:textId="77777777" w:rsidR="006E2185" w:rsidRPr="00BC4292" w:rsidRDefault="006E2185" w:rsidP="002E5BDA">
          <w:pPr>
            <w:pStyle w:val="Piedepgina"/>
            <w:rPr>
              <w:sz w:val="12"/>
            </w:rPr>
          </w:pPr>
        </w:p>
      </w:tc>
      <w:tc>
        <w:tcPr>
          <w:tcW w:w="2976" w:type="dxa"/>
          <w:shd w:val="clear" w:color="auto" w:fill="EEDE00"/>
        </w:tcPr>
        <w:p w14:paraId="1DB5AAC3" w14:textId="77777777" w:rsidR="006E2185" w:rsidRPr="00BC4292" w:rsidRDefault="006E2185" w:rsidP="002E5BDA">
          <w:pPr>
            <w:pStyle w:val="Piedepgina"/>
            <w:rPr>
              <w:sz w:val="12"/>
            </w:rPr>
          </w:pPr>
        </w:p>
      </w:tc>
    </w:tr>
  </w:tbl>
  <w:p w14:paraId="7DA22703" w14:textId="77777777" w:rsidR="006E2185" w:rsidRPr="00601061" w:rsidRDefault="006E2185" w:rsidP="006E2185">
    <w:pPr>
      <w:pStyle w:val="Piedepgina"/>
    </w:pPr>
    <w:r>
      <w:tab/>
    </w:r>
    <w:r>
      <w:tab/>
    </w:r>
  </w:p>
  <w:p w14:paraId="50BF9EF7" w14:textId="77777777" w:rsidR="006E2185" w:rsidRPr="006E2185" w:rsidRDefault="00066799" w:rsidP="00066799">
    <w:pPr>
      <w:pStyle w:val="Piedepgina"/>
      <w:tabs>
        <w:tab w:val="clear" w:pos="8504"/>
        <w:tab w:val="right" w:pos="9498"/>
      </w:tabs>
      <w:ind w:right="-994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049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693"/>
      <w:gridCol w:w="1985"/>
      <w:gridCol w:w="2976"/>
    </w:tblGrid>
    <w:tr w:rsidR="005E22B3" w:rsidRPr="00BC4292" w14:paraId="7B1E2A86" w14:textId="77777777" w:rsidTr="002E5BDA">
      <w:tc>
        <w:tcPr>
          <w:tcW w:w="4395" w:type="dxa"/>
          <w:shd w:val="clear" w:color="auto" w:fill="408E42"/>
        </w:tcPr>
        <w:p w14:paraId="1FF7B10C" w14:textId="77777777" w:rsidR="005E22B3" w:rsidRPr="00BC4292" w:rsidRDefault="005E22B3" w:rsidP="002E5BDA">
          <w:pPr>
            <w:pStyle w:val="Piedepgina"/>
            <w:rPr>
              <w:sz w:val="12"/>
            </w:rPr>
          </w:pPr>
        </w:p>
      </w:tc>
      <w:tc>
        <w:tcPr>
          <w:tcW w:w="2693" w:type="dxa"/>
          <w:shd w:val="clear" w:color="auto" w:fill="000000" w:themeFill="text1"/>
        </w:tcPr>
        <w:p w14:paraId="7C4FE9FB" w14:textId="77777777" w:rsidR="005E22B3" w:rsidRPr="00BC4292" w:rsidRDefault="005E22B3" w:rsidP="002E5BDA">
          <w:pPr>
            <w:pStyle w:val="Piedepgina"/>
            <w:rPr>
              <w:sz w:val="12"/>
            </w:rPr>
          </w:pPr>
        </w:p>
      </w:tc>
      <w:tc>
        <w:tcPr>
          <w:tcW w:w="1985" w:type="dxa"/>
          <w:shd w:val="clear" w:color="auto" w:fill="0083CA"/>
        </w:tcPr>
        <w:p w14:paraId="20D02D1C" w14:textId="77777777" w:rsidR="005E22B3" w:rsidRPr="00BC4292" w:rsidRDefault="005E22B3" w:rsidP="002E5BDA">
          <w:pPr>
            <w:pStyle w:val="Piedepgina"/>
            <w:rPr>
              <w:sz w:val="12"/>
            </w:rPr>
          </w:pPr>
        </w:p>
      </w:tc>
      <w:tc>
        <w:tcPr>
          <w:tcW w:w="2976" w:type="dxa"/>
          <w:shd w:val="clear" w:color="auto" w:fill="EEDE00"/>
        </w:tcPr>
        <w:p w14:paraId="6D5F4670" w14:textId="77777777" w:rsidR="005E22B3" w:rsidRPr="00BC4292" w:rsidRDefault="005E22B3" w:rsidP="002E5BDA">
          <w:pPr>
            <w:pStyle w:val="Piedepgina"/>
            <w:rPr>
              <w:sz w:val="12"/>
            </w:rPr>
          </w:pPr>
        </w:p>
      </w:tc>
    </w:tr>
  </w:tbl>
  <w:p w14:paraId="4F524FFD" w14:textId="77777777" w:rsidR="005E22B3" w:rsidRDefault="005E22B3" w:rsidP="00E43EC4">
    <w:pPr>
      <w:pStyle w:val="Piedepgina"/>
      <w:jc w:val="right"/>
    </w:pPr>
  </w:p>
  <w:p w14:paraId="23D379C0" w14:textId="77777777" w:rsidR="00E43EC4" w:rsidRPr="00601061" w:rsidRDefault="00E43EC4" w:rsidP="00E43EC4">
    <w:pPr>
      <w:pStyle w:val="Piedepgina"/>
      <w:tabs>
        <w:tab w:val="clear" w:pos="8504"/>
        <w:tab w:val="right" w:pos="9072"/>
      </w:tabs>
      <w:ind w:right="-568"/>
      <w:jc w:val="right"/>
    </w:pPr>
  </w:p>
  <w:p w14:paraId="02F27041" w14:textId="77777777" w:rsidR="005E22B3" w:rsidRDefault="005E22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E120" w14:textId="77777777" w:rsidR="00912F4B" w:rsidRDefault="00912F4B" w:rsidP="005E22B3">
      <w:pPr>
        <w:spacing w:after="0" w:line="240" w:lineRule="auto"/>
      </w:pPr>
      <w:r>
        <w:separator/>
      </w:r>
    </w:p>
  </w:footnote>
  <w:footnote w:type="continuationSeparator" w:id="0">
    <w:p w14:paraId="63976548" w14:textId="77777777" w:rsidR="00912F4B" w:rsidRDefault="00912F4B" w:rsidP="005E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F035" w14:textId="01971101" w:rsidR="00401BE4" w:rsidRDefault="00B00CAD" w:rsidP="00401BE4">
    <w:pPr>
      <w:pStyle w:val="Encabezado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9DBE8C0" wp14:editId="57F3D89B">
          <wp:simplePos x="0" y="0"/>
          <wp:positionH relativeFrom="column">
            <wp:posOffset>4739640</wp:posOffset>
          </wp:positionH>
          <wp:positionV relativeFrom="paragraph">
            <wp:posOffset>207010</wp:posOffset>
          </wp:positionV>
          <wp:extent cx="846455" cy="484505"/>
          <wp:effectExtent l="0" t="0" r="0" b="0"/>
          <wp:wrapSquare wrapText="bothSides"/>
          <wp:docPr id="20733585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41"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466D87F4" wp14:editId="154A915F">
          <wp:simplePos x="0" y="0"/>
          <wp:positionH relativeFrom="margin">
            <wp:align>left</wp:align>
          </wp:positionH>
          <wp:positionV relativeFrom="paragraph">
            <wp:posOffset>207010</wp:posOffset>
          </wp:positionV>
          <wp:extent cx="2238375" cy="506730"/>
          <wp:effectExtent l="0" t="0" r="0" b="7620"/>
          <wp:wrapSquare wrapText="bothSides"/>
          <wp:docPr id="6157421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146199" name="Imagen 16761461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F004E8" w14:textId="464FE1D2" w:rsidR="00401BE4" w:rsidRDefault="00401BE4" w:rsidP="00401BE4">
    <w:pPr>
      <w:pStyle w:val="Encabezado"/>
      <w:jc w:val="left"/>
    </w:pPr>
  </w:p>
  <w:tbl>
    <w:tblPr>
      <w:tblStyle w:val="Tablaconcuadrcula"/>
      <w:tblW w:w="12049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693"/>
      <w:gridCol w:w="1985"/>
      <w:gridCol w:w="2976"/>
    </w:tblGrid>
    <w:tr w:rsidR="00401BE4" w:rsidRPr="00BC4292" w14:paraId="4E1F45E8" w14:textId="77777777" w:rsidTr="003903AC">
      <w:tc>
        <w:tcPr>
          <w:tcW w:w="4395" w:type="dxa"/>
          <w:shd w:val="clear" w:color="auto" w:fill="408E42"/>
        </w:tcPr>
        <w:p w14:paraId="59F92899" w14:textId="77777777" w:rsidR="00401BE4" w:rsidRPr="00BC4292" w:rsidRDefault="00401BE4" w:rsidP="003903AC">
          <w:pPr>
            <w:pStyle w:val="Piedepgina"/>
            <w:rPr>
              <w:sz w:val="12"/>
            </w:rPr>
          </w:pPr>
        </w:p>
      </w:tc>
      <w:tc>
        <w:tcPr>
          <w:tcW w:w="2693" w:type="dxa"/>
          <w:shd w:val="clear" w:color="auto" w:fill="000000" w:themeFill="text1"/>
        </w:tcPr>
        <w:p w14:paraId="46975A36" w14:textId="77777777" w:rsidR="00401BE4" w:rsidRPr="00BC4292" w:rsidRDefault="00401BE4" w:rsidP="003903AC">
          <w:pPr>
            <w:pStyle w:val="Piedepgina"/>
            <w:rPr>
              <w:sz w:val="12"/>
            </w:rPr>
          </w:pPr>
        </w:p>
      </w:tc>
      <w:tc>
        <w:tcPr>
          <w:tcW w:w="1985" w:type="dxa"/>
          <w:shd w:val="clear" w:color="auto" w:fill="0083CA"/>
        </w:tcPr>
        <w:p w14:paraId="376CA149" w14:textId="77777777" w:rsidR="00401BE4" w:rsidRPr="00BC4292" w:rsidRDefault="00401BE4" w:rsidP="003903AC">
          <w:pPr>
            <w:pStyle w:val="Piedepgina"/>
            <w:rPr>
              <w:sz w:val="12"/>
            </w:rPr>
          </w:pPr>
        </w:p>
      </w:tc>
      <w:tc>
        <w:tcPr>
          <w:tcW w:w="2976" w:type="dxa"/>
          <w:shd w:val="clear" w:color="auto" w:fill="EEDE00"/>
        </w:tcPr>
        <w:p w14:paraId="5D7434ED" w14:textId="77777777" w:rsidR="00401BE4" w:rsidRPr="00BC4292" w:rsidRDefault="00401BE4" w:rsidP="003903AC">
          <w:pPr>
            <w:pStyle w:val="Piedepgina"/>
            <w:rPr>
              <w:sz w:val="12"/>
            </w:rPr>
          </w:pPr>
        </w:p>
      </w:tc>
    </w:tr>
  </w:tbl>
  <w:p w14:paraId="20C9BF02" w14:textId="77777777" w:rsidR="005E22B3" w:rsidRDefault="005E22B3" w:rsidP="005E22B3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499D" w14:textId="57EFED36" w:rsidR="00341BCE" w:rsidRDefault="00B00CAD" w:rsidP="00401BE4">
    <w:pPr>
      <w:pStyle w:val="Encabezado"/>
      <w:jc w:val="left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FAA73A2" wp14:editId="6727EE7D">
          <wp:simplePos x="0" y="0"/>
          <wp:positionH relativeFrom="column">
            <wp:posOffset>4158615</wp:posOffset>
          </wp:positionH>
          <wp:positionV relativeFrom="paragraph">
            <wp:posOffset>-31115</wp:posOffset>
          </wp:positionV>
          <wp:extent cx="1646555" cy="942975"/>
          <wp:effectExtent l="0" t="0" r="0" b="9525"/>
          <wp:wrapSquare wrapText="bothSides"/>
          <wp:docPr id="14211814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41"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8543152" wp14:editId="2A6C1A45">
          <wp:simplePos x="0" y="0"/>
          <wp:positionH relativeFrom="column">
            <wp:posOffset>-165735</wp:posOffset>
          </wp:positionH>
          <wp:positionV relativeFrom="paragraph">
            <wp:posOffset>54610</wp:posOffset>
          </wp:positionV>
          <wp:extent cx="3700145" cy="838200"/>
          <wp:effectExtent l="0" t="0" r="0" b="0"/>
          <wp:wrapSquare wrapText="bothSides"/>
          <wp:docPr id="16761461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146199" name="Imagen 16761461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14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12049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693"/>
      <w:gridCol w:w="1985"/>
      <w:gridCol w:w="2976"/>
    </w:tblGrid>
    <w:tr w:rsidR="00916BA0" w:rsidRPr="00BC4292" w14:paraId="5C73ADC5" w14:textId="77777777" w:rsidTr="00A12D9A">
      <w:tc>
        <w:tcPr>
          <w:tcW w:w="4395" w:type="dxa"/>
          <w:shd w:val="clear" w:color="auto" w:fill="408E42"/>
        </w:tcPr>
        <w:p w14:paraId="57FC4940" w14:textId="77777777" w:rsidR="00916BA0" w:rsidRPr="00BC4292" w:rsidRDefault="00916BA0" w:rsidP="00A12D9A">
          <w:pPr>
            <w:pStyle w:val="Piedepgina"/>
            <w:rPr>
              <w:sz w:val="12"/>
            </w:rPr>
          </w:pPr>
        </w:p>
      </w:tc>
      <w:tc>
        <w:tcPr>
          <w:tcW w:w="2693" w:type="dxa"/>
          <w:shd w:val="clear" w:color="auto" w:fill="000000" w:themeFill="text1"/>
        </w:tcPr>
        <w:p w14:paraId="0492EE9A" w14:textId="77777777" w:rsidR="00916BA0" w:rsidRPr="00BC4292" w:rsidRDefault="00916BA0" w:rsidP="00A12D9A">
          <w:pPr>
            <w:pStyle w:val="Piedepgina"/>
            <w:rPr>
              <w:sz w:val="12"/>
            </w:rPr>
          </w:pPr>
        </w:p>
      </w:tc>
      <w:tc>
        <w:tcPr>
          <w:tcW w:w="1985" w:type="dxa"/>
          <w:shd w:val="clear" w:color="auto" w:fill="0083CA"/>
        </w:tcPr>
        <w:p w14:paraId="13D82EF7" w14:textId="77777777" w:rsidR="00916BA0" w:rsidRPr="00BC4292" w:rsidRDefault="00916BA0" w:rsidP="00A12D9A">
          <w:pPr>
            <w:pStyle w:val="Piedepgina"/>
            <w:rPr>
              <w:sz w:val="12"/>
            </w:rPr>
          </w:pPr>
        </w:p>
      </w:tc>
      <w:tc>
        <w:tcPr>
          <w:tcW w:w="2976" w:type="dxa"/>
          <w:shd w:val="clear" w:color="auto" w:fill="EEDE00"/>
        </w:tcPr>
        <w:p w14:paraId="678E62DD" w14:textId="77777777" w:rsidR="00916BA0" w:rsidRPr="00BC4292" w:rsidRDefault="00916BA0" w:rsidP="00A12D9A">
          <w:pPr>
            <w:pStyle w:val="Piedepgina"/>
            <w:rPr>
              <w:sz w:val="12"/>
            </w:rPr>
          </w:pPr>
        </w:p>
      </w:tc>
    </w:tr>
  </w:tbl>
  <w:p w14:paraId="5CDE5793" w14:textId="77777777" w:rsidR="00916BA0" w:rsidRDefault="00916BA0" w:rsidP="00E43EC4">
    <w:pPr>
      <w:pStyle w:val="Encabezado"/>
      <w:tabs>
        <w:tab w:val="clear" w:pos="8504"/>
        <w:tab w:val="right" w:pos="9214"/>
      </w:tabs>
      <w:ind w:left="-993" w:right="-85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7636"/>
    <w:multiLevelType w:val="hybridMultilevel"/>
    <w:tmpl w:val="815660A8"/>
    <w:lvl w:ilvl="0" w:tplc="37FC2E46">
      <w:start w:val="1"/>
      <w:numFmt w:val="decimal"/>
      <w:lvlText w:val="%1."/>
      <w:lvlJc w:val="left"/>
      <w:pPr>
        <w:ind w:left="840" w:hanging="4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811D9"/>
    <w:multiLevelType w:val="hybridMultilevel"/>
    <w:tmpl w:val="BC6881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07C4E"/>
    <w:multiLevelType w:val="hybridMultilevel"/>
    <w:tmpl w:val="436867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92A85"/>
    <w:multiLevelType w:val="hybridMultilevel"/>
    <w:tmpl w:val="FE42F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D95"/>
    <w:multiLevelType w:val="multilevel"/>
    <w:tmpl w:val="552C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CCF199C"/>
    <w:multiLevelType w:val="hybridMultilevel"/>
    <w:tmpl w:val="9DF42E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3664B"/>
    <w:multiLevelType w:val="hybridMultilevel"/>
    <w:tmpl w:val="E6ACE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3636">
    <w:abstractNumId w:val="1"/>
  </w:num>
  <w:num w:numId="2" w16cid:durableId="1096051841">
    <w:abstractNumId w:val="6"/>
  </w:num>
  <w:num w:numId="3" w16cid:durableId="307713691">
    <w:abstractNumId w:val="5"/>
  </w:num>
  <w:num w:numId="4" w16cid:durableId="1829789820">
    <w:abstractNumId w:val="3"/>
  </w:num>
  <w:num w:numId="5" w16cid:durableId="216209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3976710">
    <w:abstractNumId w:val="4"/>
  </w:num>
  <w:num w:numId="7" w16cid:durableId="202249332">
    <w:abstractNumId w:val="0"/>
  </w:num>
  <w:num w:numId="8" w16cid:durableId="375739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2D"/>
    <w:rsid w:val="00065E71"/>
    <w:rsid w:val="00066799"/>
    <w:rsid w:val="00137D50"/>
    <w:rsid w:val="00172D4D"/>
    <w:rsid w:val="00183E84"/>
    <w:rsid w:val="001C5FB6"/>
    <w:rsid w:val="001D7348"/>
    <w:rsid w:val="00215604"/>
    <w:rsid w:val="002367AF"/>
    <w:rsid w:val="00251DCC"/>
    <w:rsid w:val="00270172"/>
    <w:rsid w:val="0028332D"/>
    <w:rsid w:val="002C4F08"/>
    <w:rsid w:val="002D5503"/>
    <w:rsid w:val="002E77CC"/>
    <w:rsid w:val="00341BCE"/>
    <w:rsid w:val="003A417D"/>
    <w:rsid w:val="003C2241"/>
    <w:rsid w:val="003D533D"/>
    <w:rsid w:val="00401BE4"/>
    <w:rsid w:val="00435CFE"/>
    <w:rsid w:val="004606E3"/>
    <w:rsid w:val="004B0157"/>
    <w:rsid w:val="004B0869"/>
    <w:rsid w:val="004C0424"/>
    <w:rsid w:val="004C6ACE"/>
    <w:rsid w:val="004D275E"/>
    <w:rsid w:val="004D40D0"/>
    <w:rsid w:val="00532CD8"/>
    <w:rsid w:val="005C274D"/>
    <w:rsid w:val="005E22B3"/>
    <w:rsid w:val="005F4CD8"/>
    <w:rsid w:val="006227A1"/>
    <w:rsid w:val="00636E95"/>
    <w:rsid w:val="00644B10"/>
    <w:rsid w:val="006B64D9"/>
    <w:rsid w:val="006E2185"/>
    <w:rsid w:val="006E6BBB"/>
    <w:rsid w:val="006F1C8D"/>
    <w:rsid w:val="00726679"/>
    <w:rsid w:val="00733867"/>
    <w:rsid w:val="00746ABD"/>
    <w:rsid w:val="007F4DCA"/>
    <w:rsid w:val="00804CC2"/>
    <w:rsid w:val="00810F4A"/>
    <w:rsid w:val="00823E5F"/>
    <w:rsid w:val="00827192"/>
    <w:rsid w:val="008726FF"/>
    <w:rsid w:val="00876D6B"/>
    <w:rsid w:val="00884560"/>
    <w:rsid w:val="00890878"/>
    <w:rsid w:val="008A1B99"/>
    <w:rsid w:val="00903F16"/>
    <w:rsid w:val="0090483A"/>
    <w:rsid w:val="00912F4B"/>
    <w:rsid w:val="00916BA0"/>
    <w:rsid w:val="009968B1"/>
    <w:rsid w:val="009A5B71"/>
    <w:rsid w:val="009F4FC2"/>
    <w:rsid w:val="00A04C28"/>
    <w:rsid w:val="00A55129"/>
    <w:rsid w:val="00A6403E"/>
    <w:rsid w:val="00A70A12"/>
    <w:rsid w:val="00B00CAD"/>
    <w:rsid w:val="00B02403"/>
    <w:rsid w:val="00B511FA"/>
    <w:rsid w:val="00B51DFB"/>
    <w:rsid w:val="00B536B0"/>
    <w:rsid w:val="00B56CE1"/>
    <w:rsid w:val="00BA01E4"/>
    <w:rsid w:val="00C63C94"/>
    <w:rsid w:val="00CA78BD"/>
    <w:rsid w:val="00CE0C85"/>
    <w:rsid w:val="00D130CB"/>
    <w:rsid w:val="00D85A96"/>
    <w:rsid w:val="00DB1922"/>
    <w:rsid w:val="00DB5D1F"/>
    <w:rsid w:val="00DC4CD6"/>
    <w:rsid w:val="00DE7C68"/>
    <w:rsid w:val="00E43EC4"/>
    <w:rsid w:val="00E4684D"/>
    <w:rsid w:val="00E72CF6"/>
    <w:rsid w:val="00F10EF9"/>
    <w:rsid w:val="00F16BAE"/>
    <w:rsid w:val="00F4164E"/>
    <w:rsid w:val="00F45041"/>
    <w:rsid w:val="00FA6F6A"/>
    <w:rsid w:val="00FC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4667F"/>
  <w15:docId w15:val="{F91C1B48-97E2-471C-B4AB-8D237B10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CAD"/>
    <w:pPr>
      <w:jc w:val="both"/>
    </w:pPr>
    <w:rPr>
      <w:rFonts w:ascii="Noto Sans" w:hAnsi="Noto Sans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7017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6198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017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82CB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017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82CB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70172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82CB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2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2B3"/>
  </w:style>
  <w:style w:type="paragraph" w:styleId="Piedepgina">
    <w:name w:val="footer"/>
    <w:basedOn w:val="Normal"/>
    <w:link w:val="PiedepginaCar"/>
    <w:uiPriority w:val="99"/>
    <w:unhideWhenUsed/>
    <w:qFormat/>
    <w:rsid w:val="005E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2B3"/>
  </w:style>
  <w:style w:type="paragraph" w:styleId="Sinespaciado">
    <w:name w:val="No Spacing"/>
    <w:uiPriority w:val="1"/>
    <w:qFormat/>
    <w:rsid w:val="005E22B3"/>
    <w:pPr>
      <w:spacing w:after="0" w:line="240" w:lineRule="auto"/>
    </w:pPr>
    <w:rPr>
      <w:rFonts w:ascii="Noto Sans" w:hAnsi="Noto Sans"/>
    </w:rPr>
  </w:style>
  <w:style w:type="character" w:customStyle="1" w:styleId="Ttulo1Car">
    <w:name w:val="Título 1 Car"/>
    <w:basedOn w:val="Fuentedeprrafopredeter"/>
    <w:link w:val="Ttulo1"/>
    <w:uiPriority w:val="9"/>
    <w:rsid w:val="00270172"/>
    <w:rPr>
      <w:rFonts w:ascii="Noto Sans" w:eastAsiaTheme="majorEastAsia" w:hAnsi="Noto Sans" w:cstheme="majorBidi"/>
      <w:b/>
      <w:bCs/>
      <w:color w:val="006198" w:themeColor="accent1" w:themeShade="BF"/>
      <w:sz w:val="32"/>
      <w:szCs w:val="28"/>
    </w:rPr>
  </w:style>
  <w:style w:type="table" w:styleId="Tablaconcuadrcula">
    <w:name w:val="Table Grid"/>
    <w:basedOn w:val="Tablanormal"/>
    <w:uiPriority w:val="39"/>
    <w:rsid w:val="005E2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70172"/>
    <w:rPr>
      <w:rFonts w:ascii="Noto Sans" w:eastAsiaTheme="majorEastAsia" w:hAnsi="Noto Sans" w:cstheme="majorBidi"/>
      <w:b/>
      <w:bCs/>
      <w:color w:val="0082CB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70172"/>
    <w:rPr>
      <w:rFonts w:ascii="Noto Sans" w:eastAsiaTheme="majorEastAsia" w:hAnsi="Noto Sans" w:cstheme="majorBidi"/>
      <w:b/>
      <w:bCs/>
      <w:color w:val="0082CB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270172"/>
    <w:rPr>
      <w:rFonts w:ascii="Noto Sans" w:eastAsiaTheme="majorEastAsia" w:hAnsi="Noto Sans" w:cstheme="majorBidi"/>
      <w:b/>
      <w:bCs/>
      <w:iCs/>
      <w:color w:val="0082CB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270172"/>
    <w:pPr>
      <w:pBdr>
        <w:bottom w:val="single" w:sz="8" w:space="4" w:color="0082CB" w:themeColor="accent1"/>
      </w:pBdr>
      <w:spacing w:after="300" w:line="240" w:lineRule="auto"/>
      <w:contextualSpacing/>
    </w:pPr>
    <w:rPr>
      <w:rFonts w:eastAsiaTheme="majorEastAsia" w:cstheme="majorBidi"/>
      <w:color w:val="0082CB" w:themeColor="accent1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70172"/>
    <w:rPr>
      <w:rFonts w:ascii="Noto Sans" w:eastAsiaTheme="majorEastAsia" w:hAnsi="Noto Sans" w:cstheme="majorBidi"/>
      <w:color w:val="0082CB" w:themeColor="accent1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70172"/>
    <w:pPr>
      <w:numPr>
        <w:ilvl w:val="1"/>
      </w:numPr>
    </w:pPr>
    <w:rPr>
      <w:rFonts w:eastAsiaTheme="majorEastAsia" w:cstheme="majorBidi"/>
      <w:i/>
      <w:iCs/>
      <w:color w:val="0082CB" w:themeColor="accent1"/>
      <w:spacing w:val="15"/>
      <w:sz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270172"/>
    <w:rPr>
      <w:rFonts w:ascii="Noto Sans" w:eastAsiaTheme="majorEastAsia" w:hAnsi="Noto Sans" w:cstheme="majorBidi"/>
      <w:i/>
      <w:iCs/>
      <w:color w:val="0082CB" w:themeColor="accent1"/>
      <w:spacing w:val="15"/>
      <w:sz w:val="20"/>
      <w:szCs w:val="24"/>
    </w:rPr>
  </w:style>
  <w:style w:type="character" w:styleId="nfasissutil">
    <w:name w:val="Subtle Emphasis"/>
    <w:aliases w:val="Instrucciones"/>
    <w:basedOn w:val="Fuentedeprrafopredeter"/>
    <w:uiPriority w:val="19"/>
    <w:qFormat/>
    <w:rsid w:val="00636E95"/>
    <w:rPr>
      <w:rFonts w:ascii="Noto Sans" w:hAnsi="Noto Sans"/>
      <w:iCs/>
      <w:color w:val="808080" w:themeColor="text1" w:themeTint="7F"/>
      <w:sz w:val="20"/>
    </w:rPr>
  </w:style>
  <w:style w:type="character" w:styleId="nfasis">
    <w:name w:val="Emphasis"/>
    <w:basedOn w:val="Fuentedeprrafopredeter"/>
    <w:uiPriority w:val="20"/>
    <w:qFormat/>
    <w:rsid w:val="00270172"/>
    <w:rPr>
      <w:rFonts w:ascii="Noto Sans" w:hAnsi="Noto Sans"/>
      <w:i/>
      <w:iCs/>
      <w:sz w:val="22"/>
    </w:rPr>
  </w:style>
  <w:style w:type="character" w:styleId="nfasisintenso">
    <w:name w:val="Intense Emphasis"/>
    <w:basedOn w:val="Fuentedeprrafopredeter"/>
    <w:uiPriority w:val="21"/>
    <w:qFormat/>
    <w:rsid w:val="00270172"/>
    <w:rPr>
      <w:rFonts w:ascii="Noto Sans" w:hAnsi="Noto Sans"/>
      <w:b/>
      <w:bCs/>
      <w:i/>
      <w:iCs/>
      <w:color w:val="0082CB" w:themeColor="accent1"/>
      <w:sz w:val="22"/>
    </w:rPr>
  </w:style>
  <w:style w:type="character" w:styleId="Fuerte">
    <w:name w:val="Strong"/>
    <w:basedOn w:val="Fuentedeprrafopredeter"/>
    <w:uiPriority w:val="22"/>
    <w:qFormat/>
    <w:rsid w:val="00270172"/>
    <w:rPr>
      <w:rFonts w:ascii="Noto Sans" w:hAnsi="Noto Sans"/>
      <w:b/>
      <w:bCs/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27017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70172"/>
    <w:rPr>
      <w:rFonts w:ascii="Noto Sans" w:hAnsi="Noto Sans"/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0172"/>
    <w:pPr>
      <w:pBdr>
        <w:bottom w:val="single" w:sz="4" w:space="4" w:color="0082CB" w:themeColor="accent1"/>
      </w:pBdr>
      <w:spacing w:before="200" w:after="280"/>
      <w:ind w:left="936" w:right="936"/>
    </w:pPr>
    <w:rPr>
      <w:b/>
      <w:bCs/>
      <w:i/>
      <w:iCs/>
      <w:color w:val="0082CB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0172"/>
    <w:rPr>
      <w:rFonts w:ascii="Noto Sans" w:hAnsi="Noto Sans"/>
      <w:b/>
      <w:bCs/>
      <w:i/>
      <w:iCs/>
      <w:color w:val="0082CB" w:themeColor="accent1"/>
    </w:rPr>
  </w:style>
  <w:style w:type="character" w:styleId="Referenciasutil">
    <w:name w:val="Subtle Reference"/>
    <w:basedOn w:val="Fuentedeprrafopredeter"/>
    <w:uiPriority w:val="31"/>
    <w:qFormat/>
    <w:rsid w:val="00270172"/>
    <w:rPr>
      <w:rFonts w:ascii="Noto Sans" w:hAnsi="Noto Sans"/>
      <w:smallCaps/>
      <w:color w:val="92CEE9" w:themeColor="accent2"/>
      <w:u w:val="single"/>
    </w:rPr>
  </w:style>
  <w:style w:type="paragraph" w:styleId="Prrafodelista">
    <w:name w:val="List Paragraph"/>
    <w:basedOn w:val="Normal"/>
    <w:uiPriority w:val="34"/>
    <w:qFormat/>
    <w:rsid w:val="00435CF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4B0869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B0869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F4164E"/>
    <w:rPr>
      <w:color w:val="308F40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rsid w:val="00A55129"/>
    <w:pPr>
      <w:autoSpaceDE w:val="0"/>
      <w:autoSpaceDN w:val="0"/>
      <w:spacing w:after="0" w:line="240" w:lineRule="auto"/>
      <w:jc w:val="left"/>
    </w:pPr>
    <w:rPr>
      <w:rFonts w:ascii="Tahoma" w:hAnsi="Tahoma" w:cs="Tahoma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55129"/>
    <w:rPr>
      <w:rFonts w:ascii="Tahoma" w:hAnsi="Tahoma" w:cs="Tahoma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ramirez\Downloads\Plantilla%20de%20formato%20de%20art&#237;culo_Cuadernos%20del%20Audiovisual%20CAA%20-%20v3-REP.dotx" TargetMode="External"/></Relationships>
</file>

<file path=word/theme/theme1.xml><?xml version="1.0" encoding="utf-8"?>
<a:theme xmlns:a="http://schemas.openxmlformats.org/drawingml/2006/main" name="Tema de Office">
  <a:themeElements>
    <a:clrScheme name="Cuadernos_CAA">
      <a:dk1>
        <a:sysClr val="windowText" lastClr="000000"/>
      </a:dk1>
      <a:lt1>
        <a:sysClr val="window" lastClr="FFFFFF"/>
      </a:lt1>
      <a:dk2>
        <a:srgbClr val="047835"/>
      </a:dk2>
      <a:lt2>
        <a:srgbClr val="308F40"/>
      </a:lt2>
      <a:accent1>
        <a:srgbClr val="0082CB"/>
      </a:accent1>
      <a:accent2>
        <a:srgbClr val="92CEE9"/>
      </a:accent2>
      <a:accent3>
        <a:srgbClr val="23106E"/>
      </a:accent3>
      <a:accent4>
        <a:srgbClr val="7D93DB"/>
      </a:accent4>
      <a:accent5>
        <a:srgbClr val="E0E000"/>
      </a:accent5>
      <a:accent6>
        <a:srgbClr val="EFEC72"/>
      </a:accent6>
      <a:hlink>
        <a:srgbClr val="308F40"/>
      </a:hlink>
      <a:folHlink>
        <a:srgbClr val="04783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de formato de artículo_Cuadernos del Audiovisual CAA - v3-REP.dotx</Template>
  <TotalTime>1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maria.ramirez</dc:creator>
  <cp:lastModifiedBy>FRANCISCO JAV BLANCO RODRIGUEZ</cp:lastModifiedBy>
  <cp:revision>2</cp:revision>
  <cp:lastPrinted>2024-05-15T10:16:00Z</cp:lastPrinted>
  <dcterms:created xsi:type="dcterms:W3CDTF">2026-04-15T11:07:00Z</dcterms:created>
  <dcterms:modified xsi:type="dcterms:W3CDTF">2026-04-15T11:07:00Z</dcterms:modified>
</cp:coreProperties>
</file>